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490CD944285547618A9BB9DBFCE0899C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786"/>
            <w:gridCol w:w="7510"/>
          </w:tblGrid>
          <w:tr w:rsidR="00B74556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C19E6" w:rsidRDefault="009C19E6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C19E6" w:rsidRDefault="004706E8" w:rsidP="003F1B83">
                <w:pPr>
                  <w:pStyle w:val="PersonalName"/>
                  <w:spacing w:line="240" w:lineRule="auto"/>
                </w:pPr>
                <w:sdt>
                  <w:sdtPr>
                    <w:rPr>
                      <w:sz w:val="52"/>
                      <w:szCs w:val="52"/>
                    </w:rPr>
                    <w:id w:val="169066309"/>
                    <w:placeholder>
                      <w:docPart w:val="73A17F84177F4114A305A395A67C0BC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057D4">
                      <w:rPr>
                        <w:sz w:val="52"/>
                        <w:szCs w:val="52"/>
                        <w:lang w:val="es-ES"/>
                      </w:rPr>
                      <w:t>Carlos Jesús Bazán Castillo</w:t>
                    </w:r>
                  </w:sdtContent>
                </w:sdt>
              </w:p>
            </w:tc>
          </w:tr>
          <w:tr w:rsidR="00B74556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9C19E6" w:rsidRDefault="009C19E6">
                <w:pPr>
                  <w:pStyle w:val="Fecha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9C19E6" w:rsidRDefault="009C19E6">
                <w:pPr>
                  <w:spacing w:after="0"/>
                </w:pPr>
              </w:p>
            </w:tc>
          </w:tr>
          <w:tr w:rsidR="00B74556" w:rsidRPr="003F1B83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9C19E6" w:rsidRDefault="00882BC6">
                <w:pPr>
                  <w:spacing w:after="0"/>
                  <w:jc w:val="center"/>
                </w:pPr>
                <w:r>
                  <w:rPr>
                    <w:noProof/>
                    <w:lang w:val="es-CL" w:eastAsia="es-CL"/>
                  </w:rPr>
                  <w:drawing>
                    <wp:inline distT="0" distB="0" distL="0" distR="0" wp14:anchorId="386AEB4F" wp14:editId="78D1FADB">
                      <wp:extent cx="1464469" cy="1952625"/>
                      <wp:effectExtent l="0" t="0" r="2540" b="0"/>
                      <wp:docPr id="3" name="Imagen 3" descr="C:\Users\Ignacio\Downloads\IMG-20141221-WA000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Ignacio\Downloads\IMG-20141221-WA0005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5343" cy="1953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9C19E6" w:rsidRPr="003F1B83" w:rsidRDefault="003F1B83" w:rsidP="003F1B83">
                <w:pPr>
                  <w:pStyle w:val="SenderAddress"/>
                  <w:rPr>
                    <w:sz w:val="28"/>
                    <w:szCs w:val="28"/>
                    <w:lang w:val="es-ES"/>
                  </w:rPr>
                </w:pPr>
                <w:r w:rsidRPr="003F1B83">
                  <w:rPr>
                    <w:lang w:val="es-ES"/>
                  </w:rPr>
                  <w:br/>
                </w:r>
                <w:r w:rsidR="00A057D4">
                  <w:rPr>
                    <w:sz w:val="28"/>
                    <w:szCs w:val="28"/>
                    <w:lang w:val="es-ES"/>
                  </w:rPr>
                  <w:t>CI:              18.447.120-5</w:t>
                </w:r>
                <w:r w:rsidRPr="003F1B83">
                  <w:rPr>
                    <w:sz w:val="28"/>
                    <w:szCs w:val="28"/>
                    <w:lang w:val="es-ES"/>
                  </w:rPr>
                  <w:br/>
                  <w:t xml:space="preserve">Nacimiento: </w:t>
                </w:r>
                <w:r w:rsidR="00A057D4">
                  <w:rPr>
                    <w:sz w:val="28"/>
                    <w:szCs w:val="28"/>
                    <w:lang w:val="es-ES"/>
                  </w:rPr>
                  <w:t>08 de Abril de 1993</w:t>
                </w:r>
                <w:r w:rsidRPr="003F1B83">
                  <w:rPr>
                    <w:sz w:val="28"/>
                    <w:szCs w:val="28"/>
                    <w:lang w:val="es-ES"/>
                  </w:rPr>
                  <w:br/>
                  <w:t>Di</w:t>
                </w:r>
                <w:r w:rsidR="000D0DD4">
                  <w:rPr>
                    <w:sz w:val="28"/>
                    <w:szCs w:val="28"/>
                    <w:lang w:val="es-ES"/>
                  </w:rPr>
                  <w:t xml:space="preserve">rección:     Teniente cruz </w:t>
                </w:r>
                <w:r w:rsidR="002F3110">
                  <w:rPr>
                    <w:sz w:val="28"/>
                    <w:szCs w:val="28"/>
                    <w:lang w:val="es-ES"/>
                  </w:rPr>
                  <w:t xml:space="preserve"> 1276</w:t>
                </w:r>
                <w:r w:rsidRPr="003F1B83">
                  <w:rPr>
                    <w:sz w:val="28"/>
                    <w:szCs w:val="28"/>
                    <w:lang w:val="es-ES"/>
                  </w:rPr>
                  <w:t>, Santiago.</w:t>
                </w:r>
                <w:r w:rsidR="008436AA" w:rsidRPr="003F1B83">
                  <w:rPr>
                    <w:sz w:val="28"/>
                    <w:szCs w:val="28"/>
                    <w:lang w:val="es-ES"/>
                  </w:rPr>
                  <w:br/>
                </w:r>
                <w:r w:rsidRPr="003F1B83">
                  <w:rPr>
                    <w:sz w:val="28"/>
                    <w:szCs w:val="28"/>
                    <w:lang w:val="es-ES"/>
                  </w:rPr>
                  <w:t xml:space="preserve">Móvil:        </w:t>
                </w:r>
                <w:r w:rsidR="00A057D4">
                  <w:rPr>
                    <w:sz w:val="28"/>
                    <w:szCs w:val="28"/>
                    <w:lang w:val="es-ES"/>
                  </w:rPr>
                  <w:t xml:space="preserve">  +56 9 73360789</w:t>
                </w:r>
                <w:r w:rsidR="008436AA" w:rsidRPr="003F1B83">
                  <w:rPr>
                    <w:sz w:val="28"/>
                    <w:szCs w:val="28"/>
                    <w:lang w:val="es-ES"/>
                  </w:rPr>
                  <w:br/>
                </w:r>
                <w:r w:rsidRPr="003F1B83">
                  <w:rPr>
                    <w:sz w:val="28"/>
                    <w:szCs w:val="28"/>
                    <w:lang w:val="es-ES"/>
                  </w:rPr>
                  <w:t>E</w:t>
                </w:r>
                <w:r w:rsidR="00A057D4">
                  <w:rPr>
                    <w:sz w:val="28"/>
                    <w:szCs w:val="28"/>
                    <w:lang w:val="es-ES"/>
                  </w:rPr>
                  <w:t>mail:           carlos.bazan.castillo@gmail.com</w:t>
                </w:r>
              </w:p>
              <w:p w:rsidR="009C19E6" w:rsidRPr="003F1B83" w:rsidRDefault="009C19E6">
                <w:pPr>
                  <w:pStyle w:val="SenderAddress"/>
                  <w:rPr>
                    <w:lang w:val="es-ES"/>
                  </w:rPr>
                </w:pPr>
              </w:p>
            </w:tc>
          </w:tr>
        </w:tbl>
        <w:p w:rsidR="009C19E6" w:rsidRDefault="004706E8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2"/>
        <w:gridCol w:w="7883"/>
      </w:tblGrid>
      <w:tr w:rsidR="009C19E6" w:rsidRPr="00B01F6C" w:rsidTr="002F3110">
        <w:trPr>
          <w:trHeight w:val="288"/>
          <w:jc w:val="center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9E6" w:rsidRDefault="009C19E6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C19E6" w:rsidRPr="00B01F6C" w:rsidRDefault="00B74556">
            <w:pPr>
              <w:pStyle w:val="Section"/>
              <w:spacing w:after="0"/>
              <w:rPr>
                <w:sz w:val="28"/>
                <w:szCs w:val="28"/>
                <w:lang w:val="es-ES"/>
              </w:rPr>
            </w:pPr>
            <w:r w:rsidRPr="00B01F6C">
              <w:rPr>
                <w:sz w:val="28"/>
                <w:szCs w:val="28"/>
                <w:lang w:val="es-ES"/>
              </w:rPr>
              <w:t>Educac</w:t>
            </w:r>
            <w:r w:rsidR="008436AA" w:rsidRPr="00B01F6C">
              <w:rPr>
                <w:sz w:val="28"/>
                <w:szCs w:val="28"/>
                <w:lang w:val="es-ES"/>
              </w:rPr>
              <w:t>ion</w:t>
            </w:r>
          </w:p>
          <w:p w:rsidR="009C19E6" w:rsidRPr="00B01F6C" w:rsidRDefault="00A057D4">
            <w:pPr>
              <w:pStyle w:val="Subsection"/>
              <w:spacing w:after="0" w:line="240" w:lineRule="auto"/>
              <w:rPr>
                <w:sz w:val="28"/>
                <w:szCs w:val="28"/>
                <w:lang w:val="es-ES"/>
              </w:rPr>
            </w:pPr>
            <w:r>
              <w:rPr>
                <w:rFonts w:ascii="Calibri"/>
                <w:szCs w:val="24"/>
              </w:rPr>
              <w:t>Magnos CFT de Universidad Mayor</w:t>
            </w:r>
          </w:p>
          <w:p w:rsidR="00B74556" w:rsidRPr="00B01F6C" w:rsidRDefault="00A057D4" w:rsidP="00B7455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2011- 2013</w:t>
            </w:r>
          </w:p>
          <w:p w:rsidR="00B74556" w:rsidRPr="00B01F6C" w:rsidRDefault="00A057D4" w:rsidP="00B7455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Técnico en Enfermería</w:t>
            </w:r>
          </w:p>
          <w:p w:rsidR="00B74556" w:rsidRPr="00B01F6C" w:rsidRDefault="00B74556" w:rsidP="00B74556">
            <w:pPr>
              <w:pStyle w:val="Subsection"/>
              <w:spacing w:after="0" w:line="240" w:lineRule="auto"/>
              <w:rPr>
                <w:sz w:val="28"/>
                <w:szCs w:val="28"/>
                <w:lang w:val="es-ES"/>
              </w:rPr>
            </w:pPr>
            <w:r w:rsidRPr="00B01F6C">
              <w:rPr>
                <w:sz w:val="28"/>
                <w:szCs w:val="28"/>
                <w:lang w:val="es-ES"/>
              </w:rPr>
              <w:br/>
            </w:r>
            <w:r w:rsidR="00A057D4">
              <w:rPr>
                <w:rFonts w:ascii="Calibri"/>
                <w:szCs w:val="24"/>
              </w:rPr>
              <w:t>Media Instituto Comercial de San Antonio</w:t>
            </w:r>
          </w:p>
          <w:p w:rsidR="00B74556" w:rsidRPr="00B01F6C" w:rsidRDefault="00A057D4" w:rsidP="00B7455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2006 - 2010</w:t>
            </w:r>
          </w:p>
          <w:p w:rsidR="00B74556" w:rsidRPr="00B01F6C" w:rsidRDefault="00A057D4" w:rsidP="00B7455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Enseñanza Media,  técnico nivel medio en Admin. De Empresas</w:t>
            </w:r>
          </w:p>
          <w:p w:rsidR="009C19E6" w:rsidRPr="00B01F6C" w:rsidRDefault="008436AA">
            <w:pPr>
              <w:pStyle w:val="Section"/>
              <w:spacing w:after="0"/>
              <w:rPr>
                <w:sz w:val="28"/>
                <w:szCs w:val="28"/>
              </w:rPr>
            </w:pPr>
            <w:r w:rsidRPr="00B01F6C">
              <w:rPr>
                <w:sz w:val="28"/>
                <w:szCs w:val="28"/>
              </w:rPr>
              <w:t>experienc</w:t>
            </w:r>
            <w:r w:rsidR="00B74556" w:rsidRPr="00B01F6C">
              <w:rPr>
                <w:sz w:val="28"/>
                <w:szCs w:val="28"/>
              </w:rPr>
              <w:t>IA</w:t>
            </w:r>
            <w:r w:rsidR="00B01F6C" w:rsidRPr="00B01F6C">
              <w:rPr>
                <w:sz w:val="28"/>
                <w:szCs w:val="28"/>
              </w:rPr>
              <w:t xml:space="preserve"> laboral</w:t>
            </w:r>
          </w:p>
          <w:p w:rsidR="009C19E6" w:rsidRPr="00B01F6C" w:rsidRDefault="004706E8">
            <w:pPr>
              <w:pStyle w:val="Subsection"/>
              <w:spacing w:after="0" w:line="240" w:lineRule="auto"/>
              <w:rPr>
                <w:color w:val="000000"/>
                <w:spacing w:val="0"/>
                <w:sz w:val="28"/>
                <w:szCs w:val="28"/>
                <w:lang w:val="es-ES"/>
              </w:rPr>
            </w:pPr>
            <w:sdt>
              <w:sdtPr>
                <w:rPr>
                  <w:sz w:val="28"/>
                  <w:szCs w:val="28"/>
                </w:rPr>
                <w:id w:val="326177524"/>
                <w:placeholder>
                  <w:docPart w:val="0AF27208D59B44C4A87140E6BDF32DD7"/>
                </w:placeholder>
              </w:sdtPr>
              <w:sdtEndPr/>
              <w:sdtContent>
                <w:r w:rsidR="00C51583">
                  <w:rPr>
                    <w:sz w:val="28"/>
                    <w:szCs w:val="28"/>
                    <w:lang w:val="es-ES"/>
                  </w:rPr>
                  <w:t xml:space="preserve">SAPU posta rural el Tabo </w:t>
                </w:r>
              </w:sdtContent>
            </w:sdt>
          </w:p>
          <w:p w:rsidR="009C19E6" w:rsidRPr="00B01F6C" w:rsidRDefault="00C51583">
            <w:pPr>
              <w:spacing w:after="0" w:line="24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2014 - 2015</w:t>
            </w:r>
          </w:p>
          <w:p w:rsidR="009C19E6" w:rsidRPr="000D0DD4" w:rsidRDefault="000D0DD4" w:rsidP="000D0DD4">
            <w:pPr>
              <w:pStyle w:val="Subsection"/>
              <w:rPr>
                <w:sz w:val="28"/>
                <w:szCs w:val="28"/>
                <w:lang w:val="es-ES"/>
              </w:rPr>
            </w:pPr>
            <w:r w:rsidRPr="000D0DD4">
              <w:rPr>
                <w:sz w:val="28"/>
                <w:szCs w:val="28"/>
                <w:lang w:val="es-ES"/>
              </w:rPr>
              <w:t xml:space="preserve">Policlínico de valle nevado </w:t>
            </w:r>
          </w:p>
          <w:p w:rsidR="000D0DD4" w:rsidRDefault="000D0DD4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Temporada  2015</w:t>
            </w:r>
          </w:p>
          <w:p w:rsidR="000D0DD4" w:rsidRDefault="000D0DD4" w:rsidP="000D0DD4">
            <w:pPr>
              <w:pStyle w:val="Subsection"/>
              <w:rPr>
                <w:sz w:val="28"/>
                <w:szCs w:val="28"/>
                <w:lang w:val="es-ES"/>
              </w:rPr>
            </w:pPr>
          </w:p>
          <w:p w:rsidR="000D0DD4" w:rsidRPr="000D0DD4" w:rsidRDefault="000D0DD4" w:rsidP="000D0DD4">
            <w:pPr>
              <w:pStyle w:val="Subsection"/>
              <w:rPr>
                <w:sz w:val="28"/>
                <w:szCs w:val="28"/>
                <w:lang w:val="es-ES"/>
              </w:rPr>
            </w:pPr>
            <w:r w:rsidRPr="000D0DD4">
              <w:rPr>
                <w:sz w:val="28"/>
                <w:szCs w:val="28"/>
                <w:lang w:val="es-ES"/>
              </w:rPr>
              <w:t xml:space="preserve">Policlínico </w:t>
            </w:r>
            <w:r>
              <w:rPr>
                <w:sz w:val="28"/>
                <w:szCs w:val="28"/>
                <w:lang w:val="es-ES"/>
              </w:rPr>
              <w:t>ESACH</w:t>
            </w:r>
            <w:r w:rsidRPr="000D0DD4">
              <w:rPr>
                <w:sz w:val="28"/>
                <w:szCs w:val="28"/>
                <w:lang w:val="es-ES"/>
              </w:rPr>
              <w:t xml:space="preserve"> ( actualmente)</w:t>
            </w:r>
          </w:p>
          <w:p w:rsidR="000D0DD4" w:rsidRDefault="000D0DD4" w:rsidP="00B01F6C">
            <w:pPr>
              <w:pStyle w:val="Subsection"/>
              <w:spacing w:after="0" w:line="240" w:lineRule="auto"/>
              <w:rPr>
                <w:sz w:val="28"/>
                <w:szCs w:val="28"/>
                <w:lang w:val="es-ES"/>
              </w:rPr>
            </w:pPr>
          </w:p>
          <w:p w:rsidR="00B01F6C" w:rsidRPr="00B01F6C" w:rsidRDefault="00C51583" w:rsidP="00B01F6C">
            <w:pPr>
              <w:pStyle w:val="Subsection"/>
              <w:spacing w:after="0" w:line="240" w:lineRule="auto"/>
              <w:rPr>
                <w:color w:val="000000"/>
                <w:spacing w:val="0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Práctica, Fundación Josefina Martínez de Ferrari, Santiago</w:t>
            </w:r>
          </w:p>
          <w:p w:rsidR="00B01F6C" w:rsidRDefault="00C51583" w:rsidP="00B01F6C">
            <w:pPr>
              <w:spacing w:after="0" w:line="24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2013</w:t>
            </w:r>
            <w:r w:rsidR="00B01F6C" w:rsidRPr="00B01F6C">
              <w:rPr>
                <w:sz w:val="28"/>
                <w:szCs w:val="28"/>
                <w:lang w:val="es-ES"/>
              </w:rPr>
              <w:t xml:space="preserve"> </w:t>
            </w:r>
          </w:p>
          <w:p w:rsidR="00C51583" w:rsidRDefault="00C51583" w:rsidP="00B01F6C">
            <w:pPr>
              <w:spacing w:after="0" w:line="240" w:lineRule="auto"/>
              <w:rPr>
                <w:sz w:val="28"/>
                <w:szCs w:val="28"/>
                <w:lang w:val="es-ES"/>
              </w:rPr>
            </w:pPr>
          </w:p>
          <w:p w:rsidR="00C51583" w:rsidRDefault="00C51583" w:rsidP="00C51583">
            <w:pPr>
              <w:pStyle w:val="Subsection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Práctica, Hospital Barros Luco, Santiago </w:t>
            </w:r>
          </w:p>
          <w:p w:rsidR="00C51583" w:rsidRDefault="00C51583" w:rsidP="00C51583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2012</w:t>
            </w:r>
          </w:p>
          <w:p w:rsidR="000D0DD4" w:rsidRDefault="000D0DD4" w:rsidP="00C51583">
            <w:pPr>
              <w:pStyle w:val="Subsection"/>
              <w:rPr>
                <w:sz w:val="28"/>
                <w:szCs w:val="28"/>
                <w:lang w:val="es-ES"/>
              </w:rPr>
            </w:pPr>
          </w:p>
          <w:p w:rsidR="00C51583" w:rsidRDefault="00C51583" w:rsidP="00C51583">
            <w:pPr>
              <w:pStyle w:val="Subsection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lastRenderedPageBreak/>
              <w:t>Práctica, Hospital Félix Bulnes, Santiago</w:t>
            </w:r>
          </w:p>
          <w:p w:rsidR="00C51583" w:rsidRDefault="00C51583" w:rsidP="00C51583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2012</w:t>
            </w:r>
          </w:p>
          <w:p w:rsidR="00C51583" w:rsidRDefault="00C51583" w:rsidP="00C51583">
            <w:pPr>
              <w:pStyle w:val="Subsection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Práctica, Hospital El Salvador, Santiago</w:t>
            </w:r>
          </w:p>
          <w:p w:rsidR="00C51583" w:rsidRDefault="00C51583" w:rsidP="00C51583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2011 </w:t>
            </w:r>
          </w:p>
          <w:p w:rsidR="00C51583" w:rsidRPr="00C51583" w:rsidRDefault="00C51583" w:rsidP="00C51583">
            <w:pPr>
              <w:rPr>
                <w:sz w:val="28"/>
                <w:szCs w:val="28"/>
                <w:lang w:val="es-ES"/>
              </w:rPr>
            </w:pPr>
          </w:p>
          <w:p w:rsidR="00C51583" w:rsidRDefault="00C51583" w:rsidP="00C51583">
            <w:pPr>
              <w:rPr>
                <w:sz w:val="28"/>
                <w:szCs w:val="28"/>
                <w:lang w:val="es-ES"/>
              </w:rPr>
            </w:pPr>
          </w:p>
          <w:p w:rsidR="00C51583" w:rsidRPr="00C51583" w:rsidRDefault="00C51583" w:rsidP="00C51583">
            <w:pPr>
              <w:rPr>
                <w:sz w:val="28"/>
                <w:szCs w:val="28"/>
                <w:lang w:val="es-ES"/>
              </w:rPr>
            </w:pPr>
          </w:p>
          <w:p w:rsidR="00C51583" w:rsidRDefault="00C51583" w:rsidP="00C51583">
            <w:pPr>
              <w:pStyle w:val="Section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cursos y capacitaciones</w:t>
            </w:r>
          </w:p>
          <w:p w:rsidR="00C51583" w:rsidRDefault="00C51583" w:rsidP="00C51583">
            <w:pPr>
              <w:pStyle w:val="Subsection"/>
              <w:numPr>
                <w:ilvl w:val="0"/>
                <w:numId w:val="29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Colegio de Paramédicos y Tens de Chile</w:t>
            </w:r>
          </w:p>
          <w:p w:rsidR="002F3110" w:rsidRDefault="002F3110" w:rsidP="002F3110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curso de capacitación de reanimación y trauma </w:t>
            </w:r>
          </w:p>
          <w:p w:rsidR="002F3110" w:rsidRPr="002F3110" w:rsidRDefault="002F3110" w:rsidP="002F3110">
            <w:pPr>
              <w:pStyle w:val="Subsection"/>
              <w:numPr>
                <w:ilvl w:val="0"/>
                <w:numId w:val="29"/>
              </w:numPr>
              <w:rPr>
                <w:sz w:val="28"/>
                <w:szCs w:val="28"/>
                <w:lang w:val="es-ES"/>
              </w:rPr>
            </w:pPr>
            <w:r w:rsidRPr="002F3110">
              <w:rPr>
                <w:sz w:val="28"/>
                <w:szCs w:val="28"/>
                <w:lang w:val="es-ES"/>
              </w:rPr>
              <w:t>Cetro de salud de Valparaíso</w:t>
            </w:r>
          </w:p>
          <w:p w:rsidR="002F3110" w:rsidRPr="002F3110" w:rsidRDefault="002F3110" w:rsidP="002F3110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PLS</w:t>
            </w:r>
          </w:p>
          <w:p w:rsidR="00C51583" w:rsidRPr="00B01F6C" w:rsidRDefault="00C51583" w:rsidP="00B01F6C">
            <w:pPr>
              <w:spacing w:after="0" w:line="240" w:lineRule="auto"/>
              <w:rPr>
                <w:sz w:val="28"/>
                <w:szCs w:val="28"/>
                <w:lang w:val="es-ES"/>
              </w:rPr>
            </w:pPr>
          </w:p>
          <w:p w:rsidR="009C19E6" w:rsidRPr="00B01F6C" w:rsidRDefault="00B74556">
            <w:pPr>
              <w:pStyle w:val="Section"/>
              <w:spacing w:after="0"/>
              <w:rPr>
                <w:sz w:val="28"/>
                <w:szCs w:val="28"/>
              </w:rPr>
            </w:pPr>
            <w:r w:rsidRPr="00B01F6C">
              <w:rPr>
                <w:sz w:val="28"/>
                <w:szCs w:val="28"/>
              </w:rPr>
              <w:t xml:space="preserve">Conocimientos  </w:t>
            </w:r>
          </w:p>
          <w:p w:rsidR="009C19E6" w:rsidRPr="00B01F6C" w:rsidRDefault="00B74556">
            <w:pPr>
              <w:pStyle w:val="Listaconvietas"/>
              <w:spacing w:after="0" w:line="240" w:lineRule="auto"/>
              <w:rPr>
                <w:sz w:val="28"/>
                <w:szCs w:val="28"/>
              </w:rPr>
            </w:pPr>
            <w:r w:rsidRPr="00B01F6C">
              <w:rPr>
                <w:sz w:val="28"/>
                <w:szCs w:val="28"/>
              </w:rPr>
              <w:t>Word nivel usuario</w:t>
            </w:r>
          </w:p>
          <w:p w:rsidR="00B74556" w:rsidRPr="00B01F6C" w:rsidRDefault="009225BA">
            <w:pPr>
              <w:pStyle w:val="Listaconvietas"/>
              <w:spacing w:after="0" w:line="240" w:lineRule="auto"/>
              <w:rPr>
                <w:sz w:val="28"/>
                <w:szCs w:val="28"/>
              </w:rPr>
            </w:pPr>
            <w:r w:rsidRPr="00B01F6C">
              <w:rPr>
                <w:sz w:val="28"/>
                <w:szCs w:val="28"/>
              </w:rPr>
              <w:t>Excel</w:t>
            </w:r>
            <w:r w:rsidR="00B74556" w:rsidRPr="00B01F6C">
              <w:rPr>
                <w:sz w:val="28"/>
                <w:szCs w:val="28"/>
              </w:rPr>
              <w:t xml:space="preserve"> nivel usuario</w:t>
            </w:r>
          </w:p>
          <w:p w:rsidR="00452E02" w:rsidRDefault="00C51583">
            <w:pPr>
              <w:pStyle w:val="Listaconvieta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 nivel básico</w:t>
            </w:r>
          </w:p>
          <w:p w:rsidR="00452E02" w:rsidRDefault="00452E02" w:rsidP="00452E0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</w:p>
          <w:p w:rsidR="00B74556" w:rsidRDefault="00452E02" w:rsidP="00452E02">
            <w:pPr>
              <w:pStyle w:val="Section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competencias</w:t>
            </w:r>
          </w:p>
          <w:p w:rsidR="00452E02" w:rsidRDefault="00452E02" w:rsidP="00452E02">
            <w:pPr>
              <w:pStyle w:val="Prrafodelista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Buena dinámica de trabajo en forma grupal o individual.</w:t>
            </w:r>
          </w:p>
          <w:p w:rsidR="00452E02" w:rsidRDefault="002F3110" w:rsidP="00452E02">
            <w:pPr>
              <w:pStyle w:val="Prrafodelista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Punctual, ordenado y proactivo</w:t>
            </w:r>
            <w:r w:rsidR="00452E02">
              <w:rPr>
                <w:sz w:val="28"/>
                <w:szCs w:val="28"/>
              </w:rPr>
              <w:t>.</w:t>
            </w:r>
          </w:p>
          <w:p w:rsidR="002F3110" w:rsidRPr="00452E02" w:rsidRDefault="002F3110" w:rsidP="00452E02">
            <w:pPr>
              <w:pStyle w:val="Prrafodelista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Siempre con Buena disposición Para el servicio público.</w:t>
            </w:r>
          </w:p>
        </w:tc>
        <w:bookmarkStart w:id="0" w:name="_GoBack"/>
        <w:bookmarkEnd w:id="0"/>
      </w:tr>
    </w:tbl>
    <w:p w:rsidR="009C19E6" w:rsidRDefault="009C19E6">
      <w:pPr>
        <w:rPr>
          <w:lang w:val="es-ES"/>
        </w:rPr>
      </w:pPr>
    </w:p>
    <w:p w:rsidR="00882BC6" w:rsidRDefault="00882BC6">
      <w:pPr>
        <w:rPr>
          <w:lang w:val="es-ES"/>
        </w:rPr>
      </w:pPr>
    </w:p>
    <w:p w:rsidR="00882BC6" w:rsidRDefault="00882BC6">
      <w:pPr>
        <w:rPr>
          <w:lang w:val="es-ES"/>
        </w:rPr>
      </w:pPr>
    </w:p>
    <w:p w:rsidR="00882BC6" w:rsidRPr="00B01F6C" w:rsidRDefault="00882BC6">
      <w:pPr>
        <w:rPr>
          <w:lang w:val="es-ES"/>
        </w:rPr>
      </w:pPr>
    </w:p>
    <w:sectPr w:rsidR="00882BC6" w:rsidRPr="00B01F6C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E8" w:rsidRDefault="004706E8">
      <w:pPr>
        <w:spacing w:after="0" w:line="240" w:lineRule="auto"/>
      </w:pPr>
      <w:r>
        <w:separator/>
      </w:r>
    </w:p>
  </w:endnote>
  <w:endnote w:type="continuationSeparator" w:id="0">
    <w:p w:rsidR="004706E8" w:rsidRDefault="0047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E6" w:rsidRDefault="009C19E6"/>
  <w:p w:rsidR="009C19E6" w:rsidRDefault="008436AA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D0DD4" w:rsidRPr="000D0DD4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E8" w:rsidRDefault="004706E8">
      <w:pPr>
        <w:spacing w:after="0" w:line="240" w:lineRule="auto"/>
      </w:pPr>
      <w:r>
        <w:separator/>
      </w:r>
    </w:p>
  </w:footnote>
  <w:footnote w:type="continuationSeparator" w:id="0">
    <w:p w:rsidR="004706E8" w:rsidRDefault="0047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placeholder>
        <w:docPart w:val="C4E2A4C8D2B44B3CB483E9ADE9CF192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C19E6" w:rsidRDefault="00A057D4">
        <w:pPr>
          <w:pStyle w:val="HeaderOdd"/>
        </w:pPr>
        <w:r>
          <w:rPr>
            <w:lang w:val="es-CL"/>
          </w:rPr>
          <w:t>Carlos Jesús Bazán Castillo</w:t>
        </w:r>
      </w:p>
    </w:sdtContent>
  </w:sdt>
  <w:p w:rsidR="009C19E6" w:rsidRDefault="009C19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6E4B56"/>
    <w:multiLevelType w:val="hybridMultilevel"/>
    <w:tmpl w:val="32CAF1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06284F"/>
    <w:multiLevelType w:val="hybridMultilevel"/>
    <w:tmpl w:val="3F04E7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9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83"/>
    <w:rsid w:val="000D0DD4"/>
    <w:rsid w:val="002F3110"/>
    <w:rsid w:val="003F1B83"/>
    <w:rsid w:val="00452E02"/>
    <w:rsid w:val="004706E8"/>
    <w:rsid w:val="008436AA"/>
    <w:rsid w:val="00882BC6"/>
    <w:rsid w:val="00900C12"/>
    <w:rsid w:val="009225BA"/>
    <w:rsid w:val="009C19E6"/>
    <w:rsid w:val="00A057D4"/>
    <w:rsid w:val="00B01F6C"/>
    <w:rsid w:val="00B74556"/>
    <w:rsid w:val="00C51583"/>
    <w:rsid w:val="00E01502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extodebloque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0"/>
      <w:lang w:eastAsia="ja-JP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0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ipervnculo">
    <w:name w:val="Hyperlink"/>
    <w:basedOn w:val="Fuentedeprrafopredeter"/>
    <w:uiPriority w:val="99"/>
    <w:semiHidden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Sinespaciado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extodebloque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0"/>
      <w:lang w:eastAsia="ja-JP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0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ipervnculo">
    <w:name w:val="Hyperlink"/>
    <w:basedOn w:val="Fuentedeprrafopredeter"/>
    <w:uiPriority w:val="99"/>
    <w:semiHidden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Sinespaciado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\AppData\Roaming\Microsoft\Templates\Photo%20resume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0CD944285547618A9BB9DBFCE0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74B8-7DF3-44CF-BC97-5808161B3B5F}"/>
      </w:docPartPr>
      <w:docPartBody>
        <w:p w:rsidR="00741947" w:rsidRDefault="00051A8B">
          <w:pPr>
            <w:pStyle w:val="490CD944285547618A9BB9DBFCE0899C"/>
          </w:pPr>
          <w:r>
            <w:rPr>
              <w:rStyle w:val="Textodelmarcadordeposicin"/>
            </w:rPr>
            <w:t>Choose a building block.</w:t>
          </w:r>
        </w:p>
      </w:docPartBody>
    </w:docPart>
    <w:docPart>
      <w:docPartPr>
        <w:name w:val="73A17F84177F4114A305A395A67C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42BA-A807-4E01-A0C3-80B371A7FC9C}"/>
      </w:docPartPr>
      <w:docPartBody>
        <w:p w:rsidR="00741947" w:rsidRDefault="00051A8B">
          <w:pPr>
            <w:pStyle w:val="73A17F84177F4114A305A395A67C0BC9"/>
          </w:pPr>
          <w:r>
            <w:t>[Type your name]</w:t>
          </w:r>
        </w:p>
      </w:docPartBody>
    </w:docPart>
    <w:docPart>
      <w:docPartPr>
        <w:name w:val="0AF27208D59B44C4A87140E6BDF3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F3B5-685B-44E4-AE3D-7BFA3CFD6A67}"/>
      </w:docPartPr>
      <w:docPartBody>
        <w:p w:rsidR="00741947" w:rsidRDefault="00051A8B">
          <w:pPr>
            <w:pStyle w:val="0AF27208D59B44C4A87140E6BDF32DD7"/>
          </w:pPr>
          <w:r>
            <w:t>[Type the company name]</w:t>
          </w:r>
        </w:p>
      </w:docPartBody>
    </w:docPart>
    <w:docPart>
      <w:docPartPr>
        <w:name w:val="C4E2A4C8D2B44B3CB483E9ADE9CF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4B59-4D16-4DF8-93AA-BF61D7C0AF5A}"/>
      </w:docPartPr>
      <w:docPartBody>
        <w:p w:rsidR="00741947" w:rsidRDefault="008611DF" w:rsidP="008611DF">
          <w:pPr>
            <w:pStyle w:val="C4E2A4C8D2B44B3CB483E9ADE9CF1923"/>
          </w:pPr>
          <w:r>
            <w:t>[Type the job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DF"/>
    <w:rsid w:val="00051A8B"/>
    <w:rsid w:val="000A50C7"/>
    <w:rsid w:val="00741947"/>
    <w:rsid w:val="00770D62"/>
    <w:rsid w:val="008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490CD944285547618A9BB9DBFCE0899C">
    <w:name w:val="490CD944285547618A9BB9DBFCE0899C"/>
  </w:style>
  <w:style w:type="paragraph" w:customStyle="1" w:styleId="73A17F84177F4114A305A395A67C0BC9">
    <w:name w:val="73A17F84177F4114A305A395A67C0BC9"/>
  </w:style>
  <w:style w:type="paragraph" w:customStyle="1" w:styleId="0A22A5FB9E8841F49410517CCF61921B">
    <w:name w:val="0A22A5FB9E8841F49410517CCF61921B"/>
  </w:style>
  <w:style w:type="paragraph" w:customStyle="1" w:styleId="A8D985CDCC984D1A88BC0C28BC0A2C42">
    <w:name w:val="A8D985CDCC984D1A88BC0C28BC0A2C42"/>
  </w:style>
  <w:style w:type="paragraph" w:customStyle="1" w:styleId="BBA45591FBF84891A78CF4BAD264B432">
    <w:name w:val="BBA45591FBF84891A78CF4BAD264B432"/>
  </w:style>
  <w:style w:type="paragraph" w:customStyle="1" w:styleId="82FBB0D55E3249F08FD2DB6B01C7DFD1">
    <w:name w:val="82FBB0D55E3249F08FD2DB6B01C7DFD1"/>
  </w:style>
  <w:style w:type="paragraph" w:customStyle="1" w:styleId="3795A28F4A984CAF90A9AF242F89CFC3">
    <w:name w:val="3795A28F4A984CAF90A9AF242F89CFC3"/>
  </w:style>
  <w:style w:type="paragraph" w:customStyle="1" w:styleId="BB6B71D41B74468392D8C32FC47706B6">
    <w:name w:val="BB6B71D41B74468392D8C32FC47706B6"/>
  </w:style>
  <w:style w:type="paragraph" w:customStyle="1" w:styleId="A774FB13FA6A4004AF46CA2DA3745381">
    <w:name w:val="A774FB13FA6A4004AF46CA2DA3745381"/>
  </w:style>
  <w:style w:type="paragraph" w:customStyle="1" w:styleId="59ACFD56C9D049558C46AFB686CAF263">
    <w:name w:val="59ACFD56C9D049558C46AFB686CAF263"/>
  </w:style>
  <w:style w:type="paragraph" w:customStyle="1" w:styleId="1E7E519B1ABB416189126BD5DD5475D0">
    <w:name w:val="1E7E519B1ABB416189126BD5DD5475D0"/>
  </w:style>
  <w:style w:type="paragraph" w:customStyle="1" w:styleId="CDEBF2E4B37F47CE802257B2E0436747">
    <w:name w:val="CDEBF2E4B37F47CE802257B2E0436747"/>
  </w:style>
  <w:style w:type="paragraph" w:customStyle="1" w:styleId="0AF27208D59B44C4A87140E6BDF32DD7">
    <w:name w:val="0AF27208D59B44C4A87140E6BDF32DD7"/>
  </w:style>
  <w:style w:type="paragraph" w:customStyle="1" w:styleId="0196F7CF7B7C443386D438D93308EA94">
    <w:name w:val="0196F7CF7B7C443386D438D93308EA94"/>
  </w:style>
  <w:style w:type="paragraph" w:customStyle="1" w:styleId="D3B334AE4F2748449653402B0F3A4183">
    <w:name w:val="D3B334AE4F2748449653402B0F3A4183"/>
  </w:style>
  <w:style w:type="paragraph" w:customStyle="1" w:styleId="D5230836C9D1488C9601E191E6904933">
    <w:name w:val="D5230836C9D1488C9601E191E6904933"/>
  </w:style>
  <w:style w:type="paragraph" w:customStyle="1" w:styleId="42D4FD01069F469DA0253A38C85935A7">
    <w:name w:val="42D4FD01069F469DA0253A38C85935A7"/>
  </w:style>
  <w:style w:type="paragraph" w:customStyle="1" w:styleId="4F9E35521D4C4177ADD4DE61D861935D">
    <w:name w:val="4F9E35521D4C4177ADD4DE61D861935D"/>
    <w:rsid w:val="008611DF"/>
  </w:style>
  <w:style w:type="paragraph" w:customStyle="1" w:styleId="B137EF114D3447F49F3B913995828C36">
    <w:name w:val="B137EF114D3447F49F3B913995828C36"/>
    <w:rsid w:val="008611DF"/>
  </w:style>
  <w:style w:type="paragraph" w:customStyle="1" w:styleId="BF8E4037CD174CB29730EF990F224D61">
    <w:name w:val="BF8E4037CD174CB29730EF990F224D61"/>
    <w:rsid w:val="008611DF"/>
  </w:style>
  <w:style w:type="paragraph" w:customStyle="1" w:styleId="C4E2A4C8D2B44B3CB483E9ADE9CF1923">
    <w:name w:val="C4E2A4C8D2B44B3CB483E9ADE9CF1923"/>
    <w:rsid w:val="008611DF"/>
  </w:style>
  <w:style w:type="paragraph" w:customStyle="1" w:styleId="FF393C2C42AE46ED8BF62DDCEA036403">
    <w:name w:val="FF393C2C42AE46ED8BF62DDCEA036403"/>
    <w:rsid w:val="008611DF"/>
  </w:style>
  <w:style w:type="paragraph" w:customStyle="1" w:styleId="93830D0C49EA4A8BB9CFA34A32F2DCFA">
    <w:name w:val="93830D0C49EA4A8BB9CFA34A32F2DCFA"/>
    <w:rsid w:val="008611DF"/>
  </w:style>
  <w:style w:type="paragraph" w:customStyle="1" w:styleId="E2F9A07665624247A1DD07EFDE400924">
    <w:name w:val="E2F9A07665624247A1DD07EFDE400924"/>
    <w:rsid w:val="008611DF"/>
  </w:style>
  <w:style w:type="paragraph" w:customStyle="1" w:styleId="96D6CAEDA9E34FDDBD055764BF5DC6AB">
    <w:name w:val="96D6CAEDA9E34FDDBD055764BF5DC6AB"/>
    <w:rsid w:val="008611DF"/>
  </w:style>
  <w:style w:type="paragraph" w:customStyle="1" w:styleId="3F835BD694924C78BED1C46B9ECAAE0E">
    <w:name w:val="3F835BD694924C78BED1C46B9ECAAE0E"/>
    <w:rsid w:val="008611DF"/>
  </w:style>
  <w:style w:type="paragraph" w:customStyle="1" w:styleId="7833A8516F2048F7AD26302A11181736">
    <w:name w:val="7833A8516F2048F7AD26302A11181736"/>
    <w:rsid w:val="00741947"/>
    <w:pPr>
      <w:spacing w:after="200" w:line="276" w:lineRule="auto"/>
    </w:pPr>
    <w:rPr>
      <w:lang w:val="es-CL" w:eastAsia="es-CL"/>
    </w:rPr>
  </w:style>
  <w:style w:type="paragraph" w:customStyle="1" w:styleId="9F32FBFFDCFC448584DC104D2F3DC82A">
    <w:name w:val="9F32FBFFDCFC448584DC104D2F3DC82A"/>
    <w:rsid w:val="00741947"/>
    <w:pPr>
      <w:spacing w:after="200" w:line="276" w:lineRule="auto"/>
    </w:pPr>
    <w:rPr>
      <w:lang w:val="es-CL" w:eastAsia="es-C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490CD944285547618A9BB9DBFCE0899C">
    <w:name w:val="490CD944285547618A9BB9DBFCE0899C"/>
  </w:style>
  <w:style w:type="paragraph" w:customStyle="1" w:styleId="73A17F84177F4114A305A395A67C0BC9">
    <w:name w:val="73A17F84177F4114A305A395A67C0BC9"/>
  </w:style>
  <w:style w:type="paragraph" w:customStyle="1" w:styleId="0A22A5FB9E8841F49410517CCF61921B">
    <w:name w:val="0A22A5FB9E8841F49410517CCF61921B"/>
  </w:style>
  <w:style w:type="paragraph" w:customStyle="1" w:styleId="A8D985CDCC984D1A88BC0C28BC0A2C42">
    <w:name w:val="A8D985CDCC984D1A88BC0C28BC0A2C42"/>
  </w:style>
  <w:style w:type="paragraph" w:customStyle="1" w:styleId="BBA45591FBF84891A78CF4BAD264B432">
    <w:name w:val="BBA45591FBF84891A78CF4BAD264B432"/>
  </w:style>
  <w:style w:type="paragraph" w:customStyle="1" w:styleId="82FBB0D55E3249F08FD2DB6B01C7DFD1">
    <w:name w:val="82FBB0D55E3249F08FD2DB6B01C7DFD1"/>
  </w:style>
  <w:style w:type="paragraph" w:customStyle="1" w:styleId="3795A28F4A984CAF90A9AF242F89CFC3">
    <w:name w:val="3795A28F4A984CAF90A9AF242F89CFC3"/>
  </w:style>
  <w:style w:type="paragraph" w:customStyle="1" w:styleId="BB6B71D41B74468392D8C32FC47706B6">
    <w:name w:val="BB6B71D41B74468392D8C32FC47706B6"/>
  </w:style>
  <w:style w:type="paragraph" w:customStyle="1" w:styleId="A774FB13FA6A4004AF46CA2DA3745381">
    <w:name w:val="A774FB13FA6A4004AF46CA2DA3745381"/>
  </w:style>
  <w:style w:type="paragraph" w:customStyle="1" w:styleId="59ACFD56C9D049558C46AFB686CAF263">
    <w:name w:val="59ACFD56C9D049558C46AFB686CAF263"/>
  </w:style>
  <w:style w:type="paragraph" w:customStyle="1" w:styleId="1E7E519B1ABB416189126BD5DD5475D0">
    <w:name w:val="1E7E519B1ABB416189126BD5DD5475D0"/>
  </w:style>
  <w:style w:type="paragraph" w:customStyle="1" w:styleId="CDEBF2E4B37F47CE802257B2E0436747">
    <w:name w:val="CDEBF2E4B37F47CE802257B2E0436747"/>
  </w:style>
  <w:style w:type="paragraph" w:customStyle="1" w:styleId="0AF27208D59B44C4A87140E6BDF32DD7">
    <w:name w:val="0AF27208D59B44C4A87140E6BDF32DD7"/>
  </w:style>
  <w:style w:type="paragraph" w:customStyle="1" w:styleId="0196F7CF7B7C443386D438D93308EA94">
    <w:name w:val="0196F7CF7B7C443386D438D93308EA94"/>
  </w:style>
  <w:style w:type="paragraph" w:customStyle="1" w:styleId="D3B334AE4F2748449653402B0F3A4183">
    <w:name w:val="D3B334AE4F2748449653402B0F3A4183"/>
  </w:style>
  <w:style w:type="paragraph" w:customStyle="1" w:styleId="D5230836C9D1488C9601E191E6904933">
    <w:name w:val="D5230836C9D1488C9601E191E6904933"/>
  </w:style>
  <w:style w:type="paragraph" w:customStyle="1" w:styleId="42D4FD01069F469DA0253A38C85935A7">
    <w:name w:val="42D4FD01069F469DA0253A38C85935A7"/>
  </w:style>
  <w:style w:type="paragraph" w:customStyle="1" w:styleId="4F9E35521D4C4177ADD4DE61D861935D">
    <w:name w:val="4F9E35521D4C4177ADD4DE61D861935D"/>
    <w:rsid w:val="008611DF"/>
  </w:style>
  <w:style w:type="paragraph" w:customStyle="1" w:styleId="B137EF114D3447F49F3B913995828C36">
    <w:name w:val="B137EF114D3447F49F3B913995828C36"/>
    <w:rsid w:val="008611DF"/>
  </w:style>
  <w:style w:type="paragraph" w:customStyle="1" w:styleId="BF8E4037CD174CB29730EF990F224D61">
    <w:name w:val="BF8E4037CD174CB29730EF990F224D61"/>
    <w:rsid w:val="008611DF"/>
  </w:style>
  <w:style w:type="paragraph" w:customStyle="1" w:styleId="C4E2A4C8D2B44B3CB483E9ADE9CF1923">
    <w:name w:val="C4E2A4C8D2B44B3CB483E9ADE9CF1923"/>
    <w:rsid w:val="008611DF"/>
  </w:style>
  <w:style w:type="paragraph" w:customStyle="1" w:styleId="FF393C2C42AE46ED8BF62DDCEA036403">
    <w:name w:val="FF393C2C42AE46ED8BF62DDCEA036403"/>
    <w:rsid w:val="008611DF"/>
  </w:style>
  <w:style w:type="paragraph" w:customStyle="1" w:styleId="93830D0C49EA4A8BB9CFA34A32F2DCFA">
    <w:name w:val="93830D0C49EA4A8BB9CFA34A32F2DCFA"/>
    <w:rsid w:val="008611DF"/>
  </w:style>
  <w:style w:type="paragraph" w:customStyle="1" w:styleId="E2F9A07665624247A1DD07EFDE400924">
    <w:name w:val="E2F9A07665624247A1DD07EFDE400924"/>
    <w:rsid w:val="008611DF"/>
  </w:style>
  <w:style w:type="paragraph" w:customStyle="1" w:styleId="96D6CAEDA9E34FDDBD055764BF5DC6AB">
    <w:name w:val="96D6CAEDA9E34FDDBD055764BF5DC6AB"/>
    <w:rsid w:val="008611DF"/>
  </w:style>
  <w:style w:type="paragraph" w:customStyle="1" w:styleId="3F835BD694924C78BED1C46B9ECAAE0E">
    <w:name w:val="3F835BD694924C78BED1C46B9ECAAE0E"/>
    <w:rsid w:val="008611DF"/>
  </w:style>
  <w:style w:type="paragraph" w:customStyle="1" w:styleId="7833A8516F2048F7AD26302A11181736">
    <w:name w:val="7833A8516F2048F7AD26302A11181736"/>
    <w:rsid w:val="00741947"/>
    <w:pPr>
      <w:spacing w:after="200" w:line="276" w:lineRule="auto"/>
    </w:pPr>
    <w:rPr>
      <w:lang w:val="es-CL" w:eastAsia="es-CL"/>
    </w:rPr>
  </w:style>
  <w:style w:type="paragraph" w:customStyle="1" w:styleId="9F32FBFFDCFC448584DC104D2F3DC82A">
    <w:name w:val="9F32FBFFDCFC448584DC104D2F3DC82A"/>
    <w:rsid w:val="00741947"/>
    <w:pPr>
      <w:spacing w:after="200" w:line="276" w:lineRule="auto"/>
    </w:pPr>
    <w:rPr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944F2-4616-408C-8E16-A25E6836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 (Median theme)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Jesús Bazán Castillo</dc:creator>
  <cp:keywords/>
  <cp:lastModifiedBy>AIE</cp:lastModifiedBy>
  <cp:revision>4</cp:revision>
  <cp:lastPrinted>2015-06-23T20:46:00Z</cp:lastPrinted>
  <dcterms:created xsi:type="dcterms:W3CDTF">2015-07-11T00:08:00Z</dcterms:created>
  <dcterms:modified xsi:type="dcterms:W3CDTF">2015-11-11T02:07:00Z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